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bookmarkStart w:id="0" w:name="_GoBack"/>
      <w:r>
        <w:rPr>
          <w:rFonts w:hint="eastAsia" w:asciiTheme="majorEastAsia" w:hAnsiTheme="majorEastAsia" w:eastAsiaTheme="majorEastAsia" w:cstheme="majorEastAsia"/>
          <w:b/>
          <w:bCs/>
          <w:iCs/>
          <w:sz w:val="28"/>
          <w:szCs w:val="28"/>
          <w:lang w:val="en-US" w:eastAsia="zh-CN"/>
        </w:rPr>
        <w:t>课程的介绍</w:t>
      </w:r>
      <w:r>
        <w:rPr>
          <w:rFonts w:hint="eastAsia" w:asciiTheme="majorEastAsia" w:hAnsiTheme="majorEastAsia" w:eastAsiaTheme="majorEastAsia" w:cstheme="majorEastAsia"/>
          <w:b/>
          <w:bCs/>
          <w:iCs/>
          <w:sz w:val="28"/>
          <w:szCs w:val="28"/>
        </w:rPr>
        <w:t>与</w:t>
      </w:r>
      <w:r>
        <w:rPr>
          <w:rFonts w:hint="eastAsia" w:asciiTheme="majorEastAsia" w:hAnsiTheme="majorEastAsia" w:eastAsiaTheme="majorEastAsia" w:cstheme="majorEastAsia"/>
          <w:b/>
          <w:bCs/>
          <w:iCs/>
          <w:sz w:val="28"/>
          <w:szCs w:val="28"/>
          <w:lang w:val="en-US" w:eastAsia="zh-CN"/>
        </w:rPr>
        <w:t>了解</w:t>
      </w:r>
    </w:p>
    <w:bookmarkEnd w:id="0"/>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理论与实践相结合，介绍啦啦操课程基本概念，教授啦啦操基本身体姿态及训练身体基本素质。</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要求了解和掌握啦啦操基本理念，知道什么是啦啦操，怎样跳啦啦操，学生基本身体姿态和身体基本素质有所提升。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观看视频，通过讲解是学生了解啦啦操基本理念。</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r>
              <w:rPr>
                <w:rFonts w:hint="eastAsia" w:asciiTheme="minorEastAsia" w:hAnsiTheme="minorEastAsia" w:eastAsiaTheme="minorEastAsia" w:cstheme="minorEastAsia"/>
                <w:kern w:val="0"/>
                <w:sz w:val="28"/>
                <w:szCs w:val="28"/>
                <w:lang w:val="en-US" w:eastAsia="zh-CN" w:bidi="ar"/>
              </w:rPr>
              <w:t>2、多倾听音乐，学习数音乐节拍让每个学生主动、愉快的学习，使学生们喜欢。</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3、教学啦啦操基本身体姿态及基本身体素质的训练。</w:t>
            </w:r>
            <w:r>
              <w:rPr>
                <w:rFonts w:hint="eastAsia" w:asciiTheme="minorEastAsia" w:hAnsiTheme="minorEastAsia" w:eastAsiaTheme="minorEastAsia" w:cstheme="minorEastAsia"/>
                <w:kern w:val="0"/>
                <w:sz w:val="28"/>
                <w:szCs w:val="28"/>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重点：让学生在观看视频及听讲解的过程中能够产生学习兴趣。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观看视频</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根据视频讲解介绍啦啦操运动</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啦啦操基本身体姿态及基本身体素质的训练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专项介绍：</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视频观看：通过观看视频资料是学生能够了解啦啦操基本分类。</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32B4BBF"/>
    <w:rsid w:val="0879023B"/>
    <w:rsid w:val="08984A49"/>
    <w:rsid w:val="0C0B202C"/>
    <w:rsid w:val="0E064E4F"/>
    <w:rsid w:val="11A279CC"/>
    <w:rsid w:val="1579240A"/>
    <w:rsid w:val="15940F59"/>
    <w:rsid w:val="160136B3"/>
    <w:rsid w:val="1F6A5BD0"/>
    <w:rsid w:val="1FAB5A46"/>
    <w:rsid w:val="1FB27DF7"/>
    <w:rsid w:val="1FF06131"/>
    <w:rsid w:val="21682C92"/>
    <w:rsid w:val="251C5245"/>
    <w:rsid w:val="29B5183A"/>
    <w:rsid w:val="313F44D6"/>
    <w:rsid w:val="39934C27"/>
    <w:rsid w:val="3BD72A18"/>
    <w:rsid w:val="4412412C"/>
    <w:rsid w:val="44140389"/>
    <w:rsid w:val="482804D8"/>
    <w:rsid w:val="48783A6A"/>
    <w:rsid w:val="4CE53DCC"/>
    <w:rsid w:val="503F139A"/>
    <w:rsid w:val="53772B67"/>
    <w:rsid w:val="53987E01"/>
    <w:rsid w:val="5E1316E1"/>
    <w:rsid w:val="5FC53D3E"/>
    <w:rsid w:val="61D1302E"/>
    <w:rsid w:val="6223232E"/>
    <w:rsid w:val="6549276B"/>
    <w:rsid w:val="665E3083"/>
    <w:rsid w:val="68447DEB"/>
    <w:rsid w:val="684E2576"/>
    <w:rsid w:val="69F05C3A"/>
    <w:rsid w:val="6AC53431"/>
    <w:rsid w:val="6BE9387D"/>
    <w:rsid w:val="6E6813A8"/>
    <w:rsid w:val="6EEE0802"/>
    <w:rsid w:val="76FD3C83"/>
    <w:rsid w:val="7C4143B5"/>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8</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2018-09-19T08:50:47Z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